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C807" w14:textId="77777777" w:rsidR="00FE067E" w:rsidRDefault="00CD36CF" w:rsidP="00EF6030">
      <w:pPr>
        <w:pStyle w:val="TitlePageOrigin"/>
      </w:pPr>
      <w:r>
        <w:t>WEST virginia legislature</w:t>
      </w:r>
    </w:p>
    <w:p w14:paraId="68C5603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770966EF" w14:textId="77777777" w:rsidR="00CD36CF" w:rsidRDefault="00341EC1" w:rsidP="00EF6030">
      <w:pPr>
        <w:pStyle w:val="TitlePageBillPrefix"/>
      </w:pPr>
      <w:sdt>
        <w:sdtPr>
          <w:tag w:val="IntroDate"/>
          <w:id w:val="-1236936958"/>
          <w:placeholder>
            <w:docPart w:val="145283497304400280C68730E464D30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EBEE52C" w14:textId="77777777" w:rsidR="00AC3B58" w:rsidRPr="00AC3B58" w:rsidRDefault="00AC3B58" w:rsidP="00EF6030">
      <w:pPr>
        <w:pStyle w:val="TitlePageBillPrefix"/>
      </w:pPr>
      <w:r>
        <w:t>for</w:t>
      </w:r>
    </w:p>
    <w:p w14:paraId="3C6A96B0" w14:textId="77777777" w:rsidR="00CD36CF" w:rsidRDefault="00341EC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CAF05A357E04161BA0D3D823EE43B3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669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1274023E9C04A4E924BBE71D7FCB9EC"/>
          </w:placeholder>
          <w:text/>
        </w:sdtPr>
        <w:sdtEndPr/>
        <w:sdtContent>
          <w:r w:rsidR="001D6695" w:rsidRPr="001D6695">
            <w:t>151</w:t>
          </w:r>
        </w:sdtContent>
      </w:sdt>
    </w:p>
    <w:p w14:paraId="60239F46" w14:textId="41122EFC" w:rsidR="001D6695" w:rsidRDefault="001D6695" w:rsidP="00EF6030">
      <w:pPr>
        <w:pStyle w:val="References"/>
        <w:rPr>
          <w:smallCaps/>
        </w:rPr>
      </w:pPr>
      <w:r>
        <w:rPr>
          <w:smallCaps/>
        </w:rPr>
        <w:t>By Senators Oliverio, Clements, Hamilton, Woelfel</w:t>
      </w:r>
      <w:r w:rsidR="002E2F20">
        <w:rPr>
          <w:smallCaps/>
        </w:rPr>
        <w:t>, Garcia, Rucker</w:t>
      </w:r>
      <w:r w:rsidR="00341EC1">
        <w:rPr>
          <w:smallCaps/>
        </w:rPr>
        <w:t>, and Barrett</w:t>
      </w:r>
    </w:p>
    <w:p w14:paraId="51A22941" w14:textId="69404FC8" w:rsidR="001D6695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39CE3683369A4898B09314FEA22369CD"/>
          </w:placeholder>
          <w:text/>
        </w:sdtPr>
        <w:sdtEndPr/>
        <w:sdtContent>
          <w:r w:rsidR="00B038B9">
            <w:t>January 2</w:t>
          </w:r>
          <w:r w:rsidR="00DB4CBC">
            <w:t>2</w:t>
          </w:r>
          <w:r w:rsidR="00B038B9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2BB342563E4E4CA4B1431E4EE79A7F77"/>
          </w:placeholder>
          <w:text w:multiLine="1"/>
        </w:sdtPr>
        <w:sdtEndPr/>
        <w:sdtContent>
          <w:r w:rsidR="00B038B9">
            <w:t>Banking and Insurance</w:t>
          </w:r>
        </w:sdtContent>
      </w:sdt>
      <w:r>
        <w:t>]</w:t>
      </w:r>
    </w:p>
    <w:p w14:paraId="551580DF" w14:textId="77777777" w:rsidR="001D6695" w:rsidRDefault="001D6695" w:rsidP="001D6695">
      <w:pPr>
        <w:pStyle w:val="TitlePageOrigin"/>
      </w:pPr>
    </w:p>
    <w:p w14:paraId="34FDD82F" w14:textId="77777777" w:rsidR="001D6695" w:rsidRPr="00FA0600" w:rsidRDefault="001D6695" w:rsidP="001D6695">
      <w:pPr>
        <w:pStyle w:val="TitlePageOrigin"/>
        <w:rPr>
          <w:color w:val="auto"/>
        </w:rPr>
      </w:pPr>
    </w:p>
    <w:p w14:paraId="095B4F81" w14:textId="4D316150" w:rsidR="001D6695" w:rsidRPr="00FA0600" w:rsidRDefault="001D6695" w:rsidP="001D6695">
      <w:pPr>
        <w:pStyle w:val="TitleSection"/>
        <w:rPr>
          <w:color w:val="auto"/>
        </w:rPr>
      </w:pPr>
      <w:r w:rsidRPr="00FA0600">
        <w:rPr>
          <w:color w:val="auto"/>
        </w:rPr>
        <w:lastRenderedPageBreak/>
        <w:t xml:space="preserve">A BILL to </w:t>
      </w:r>
      <w:r w:rsidR="00B038B9" w:rsidRPr="00B038B9">
        <w:rPr>
          <w:color w:val="auto"/>
        </w:rPr>
        <w:t>amend the Code of West Virginia, 1931, as amended, by adding a new section, designated §9-3-7, relating to exempting cash value of life insurance policy from Medicaid eligibility calculations</w:t>
      </w:r>
      <w:r w:rsidRPr="00FA0600">
        <w:rPr>
          <w:color w:val="auto"/>
        </w:rPr>
        <w:t>.</w:t>
      </w:r>
    </w:p>
    <w:p w14:paraId="0F05C5D5" w14:textId="77777777" w:rsidR="001D6695" w:rsidRPr="00FA0600" w:rsidRDefault="001D6695" w:rsidP="001D6695">
      <w:pPr>
        <w:pStyle w:val="EnactingClause"/>
        <w:rPr>
          <w:color w:val="auto"/>
        </w:rPr>
      </w:pPr>
      <w:r w:rsidRPr="00FA0600">
        <w:rPr>
          <w:color w:val="auto"/>
        </w:rPr>
        <w:t>Be it enacted by the Legislature of West Virginia:</w:t>
      </w:r>
    </w:p>
    <w:p w14:paraId="6B83382B" w14:textId="77777777" w:rsidR="001D6695" w:rsidRPr="00FA0600" w:rsidRDefault="001D6695" w:rsidP="001D6695">
      <w:pPr>
        <w:pStyle w:val="EnactingClause"/>
        <w:rPr>
          <w:color w:val="auto"/>
        </w:rPr>
        <w:sectPr w:rsidR="001D6695" w:rsidRPr="00FA0600" w:rsidSect="001D669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04C068" w14:textId="77777777" w:rsidR="00B038B9" w:rsidRDefault="00B038B9" w:rsidP="00B038B9">
      <w:pPr>
        <w:pStyle w:val="ArticleHeading"/>
      </w:pPr>
      <w:r w:rsidRPr="00B038B9">
        <w:t xml:space="preserve">ARTICLE 3. APPLICATION FOR AND GRANTING OF ASSISTANCE. </w:t>
      </w:r>
    </w:p>
    <w:p w14:paraId="389012D3" w14:textId="2D466105" w:rsidR="00B038B9" w:rsidRPr="00B038B9" w:rsidRDefault="00B038B9" w:rsidP="00B038B9">
      <w:pPr>
        <w:pStyle w:val="SectionHeading"/>
        <w:rPr>
          <w:u w:val="single"/>
        </w:rPr>
        <w:sectPr w:rsidR="00B038B9" w:rsidRPr="00B038B9" w:rsidSect="00B038B9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B038B9">
        <w:rPr>
          <w:u w:val="single"/>
        </w:rPr>
        <w:t>§9-3-7.  Medicaid eligibility calculations.</w:t>
      </w:r>
    </w:p>
    <w:p w14:paraId="0A2EEA12" w14:textId="381A4628" w:rsidR="00B038B9" w:rsidRPr="00B038B9" w:rsidRDefault="00B038B9" w:rsidP="00B038B9">
      <w:pPr>
        <w:pStyle w:val="SectionBody"/>
        <w:rPr>
          <w:u w:val="single"/>
        </w:rPr>
      </w:pPr>
      <w:r w:rsidRPr="00B038B9">
        <w:rPr>
          <w:u w:val="single"/>
        </w:rPr>
        <w:t xml:space="preserve">The first $25,000 of the cash value of a life insurance policy shall be </w:t>
      </w:r>
      <w:bookmarkStart w:id="0" w:name="_Hlk193106150"/>
      <w:r w:rsidRPr="00B038B9">
        <w:rPr>
          <w:u w:val="single"/>
        </w:rPr>
        <w:t>exempt from Medicaid eligibility calculations</w:t>
      </w:r>
      <w:bookmarkEnd w:id="0"/>
      <w:r w:rsidRPr="00B038B9">
        <w:rPr>
          <w:u w:val="single"/>
        </w:rPr>
        <w:t>.</w:t>
      </w:r>
    </w:p>
    <w:p w14:paraId="043A35E5" w14:textId="44D66E9C" w:rsidR="00B038B9" w:rsidRDefault="00B038B9" w:rsidP="001D6695">
      <w:pPr>
        <w:pStyle w:val="SectionHeading"/>
        <w:rPr>
          <w:caps/>
          <w:color w:val="auto"/>
          <w:sz w:val="24"/>
        </w:rPr>
      </w:pPr>
    </w:p>
    <w:sectPr w:rsidR="00B038B9" w:rsidSect="001D669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BED2" w14:textId="77777777" w:rsidR="00DF42C2" w:rsidRPr="00B844FE" w:rsidRDefault="00DF42C2" w:rsidP="00B844FE">
      <w:r>
        <w:separator/>
      </w:r>
    </w:p>
  </w:endnote>
  <w:endnote w:type="continuationSeparator" w:id="0">
    <w:p w14:paraId="53BC4C9E" w14:textId="77777777" w:rsidR="00DF42C2" w:rsidRPr="00B844FE" w:rsidRDefault="00DF42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2465" w14:textId="77777777" w:rsidR="001D6695" w:rsidRDefault="001D6695" w:rsidP="002216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83D22F6" w14:textId="77777777" w:rsidR="001D6695" w:rsidRPr="001D6695" w:rsidRDefault="001D6695" w:rsidP="001D6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B0C3" w14:textId="77777777" w:rsidR="001D6695" w:rsidRDefault="001D6695" w:rsidP="002216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B5E037" w14:textId="77777777" w:rsidR="001D6695" w:rsidRPr="001D6695" w:rsidRDefault="001D6695" w:rsidP="001D6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E980" w14:textId="77777777" w:rsidR="00DF42C2" w:rsidRPr="00B844FE" w:rsidRDefault="00DF42C2" w:rsidP="00B844FE">
      <w:r>
        <w:separator/>
      </w:r>
    </w:p>
  </w:footnote>
  <w:footnote w:type="continuationSeparator" w:id="0">
    <w:p w14:paraId="681A6ED8" w14:textId="77777777" w:rsidR="00DF42C2" w:rsidRPr="00B844FE" w:rsidRDefault="00DF42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83EB" w14:textId="77777777" w:rsidR="001D6695" w:rsidRPr="001D6695" w:rsidRDefault="001D6695" w:rsidP="001D6695">
    <w:pPr>
      <w:pStyle w:val="Header"/>
    </w:pPr>
    <w:r>
      <w:t>CS for SB 151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D011" w14:textId="77777777" w:rsidR="001D6695" w:rsidRPr="001D6695" w:rsidRDefault="001D6695" w:rsidP="001D6695">
    <w:pPr>
      <w:pStyle w:val="Header"/>
    </w:pPr>
    <w:r>
      <w:t>CS for SB 151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5D"/>
    <w:rsid w:val="00002112"/>
    <w:rsid w:val="0000526A"/>
    <w:rsid w:val="0008022C"/>
    <w:rsid w:val="00085D22"/>
    <w:rsid w:val="000A2A79"/>
    <w:rsid w:val="000C5C77"/>
    <w:rsid w:val="0010070F"/>
    <w:rsid w:val="001169F7"/>
    <w:rsid w:val="0012246A"/>
    <w:rsid w:val="001432F2"/>
    <w:rsid w:val="0015112E"/>
    <w:rsid w:val="001552E7"/>
    <w:rsid w:val="001566B4"/>
    <w:rsid w:val="00172E35"/>
    <w:rsid w:val="00175120"/>
    <w:rsid w:val="00175B38"/>
    <w:rsid w:val="001A56DA"/>
    <w:rsid w:val="001C279E"/>
    <w:rsid w:val="001D459E"/>
    <w:rsid w:val="001D6695"/>
    <w:rsid w:val="001F3150"/>
    <w:rsid w:val="00230763"/>
    <w:rsid w:val="00251E66"/>
    <w:rsid w:val="0027011C"/>
    <w:rsid w:val="00274200"/>
    <w:rsid w:val="00275740"/>
    <w:rsid w:val="002A0269"/>
    <w:rsid w:val="002E2F20"/>
    <w:rsid w:val="00301F44"/>
    <w:rsid w:val="00303684"/>
    <w:rsid w:val="003143F5"/>
    <w:rsid w:val="00314854"/>
    <w:rsid w:val="00341EC1"/>
    <w:rsid w:val="0034395A"/>
    <w:rsid w:val="003567DF"/>
    <w:rsid w:val="00365920"/>
    <w:rsid w:val="003C51CD"/>
    <w:rsid w:val="00410475"/>
    <w:rsid w:val="004247A2"/>
    <w:rsid w:val="00425465"/>
    <w:rsid w:val="0046379D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27EA"/>
    <w:rsid w:val="006C523D"/>
    <w:rsid w:val="006C7FFA"/>
    <w:rsid w:val="006D4036"/>
    <w:rsid w:val="007A23DE"/>
    <w:rsid w:val="007E02CF"/>
    <w:rsid w:val="007F1CF5"/>
    <w:rsid w:val="007F5E53"/>
    <w:rsid w:val="0081249D"/>
    <w:rsid w:val="00834EDE"/>
    <w:rsid w:val="008736AA"/>
    <w:rsid w:val="008D275D"/>
    <w:rsid w:val="00952402"/>
    <w:rsid w:val="009576A3"/>
    <w:rsid w:val="00980327"/>
    <w:rsid w:val="00985153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038B9"/>
    <w:rsid w:val="00B16F25"/>
    <w:rsid w:val="00B24422"/>
    <w:rsid w:val="00B80C20"/>
    <w:rsid w:val="00B81A5B"/>
    <w:rsid w:val="00B844FE"/>
    <w:rsid w:val="00BC562B"/>
    <w:rsid w:val="00C01391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D4F0B"/>
    <w:rsid w:val="00CE485D"/>
    <w:rsid w:val="00CF1DCA"/>
    <w:rsid w:val="00D54447"/>
    <w:rsid w:val="00D579FC"/>
    <w:rsid w:val="00DB4CBC"/>
    <w:rsid w:val="00DE526B"/>
    <w:rsid w:val="00DF199D"/>
    <w:rsid w:val="00DF4120"/>
    <w:rsid w:val="00DF42C2"/>
    <w:rsid w:val="00DF62A6"/>
    <w:rsid w:val="00E01542"/>
    <w:rsid w:val="00E169B6"/>
    <w:rsid w:val="00E365F1"/>
    <w:rsid w:val="00E62F48"/>
    <w:rsid w:val="00E831B3"/>
    <w:rsid w:val="00E96BE7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FF909"/>
  <w15:chartTrackingRefBased/>
  <w15:docId w15:val="{D82C165E-FA96-4DE0-91C1-10D63F5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D669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D669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D6695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D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283497304400280C68730E464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A736C-60E9-4369-B89B-279AC1A51A5E}"/>
      </w:docPartPr>
      <w:docPartBody>
        <w:p w:rsidR="004034EA" w:rsidRDefault="00F41428">
          <w:pPr>
            <w:pStyle w:val="145283497304400280C68730E464D304"/>
          </w:pPr>
          <w:r w:rsidRPr="00B844FE">
            <w:t>Prefix Text</w:t>
          </w:r>
        </w:p>
      </w:docPartBody>
    </w:docPart>
    <w:docPart>
      <w:docPartPr>
        <w:name w:val="1CAF05A357E04161BA0D3D823EE4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079A-6C0C-4F70-8EAC-30863ACCD078}"/>
      </w:docPartPr>
      <w:docPartBody>
        <w:p w:rsidR="004034EA" w:rsidRDefault="00F41428">
          <w:pPr>
            <w:pStyle w:val="1CAF05A357E04161BA0D3D823EE43B3A"/>
          </w:pPr>
          <w:r w:rsidRPr="00B844FE">
            <w:t>[Type here]</w:t>
          </w:r>
        </w:p>
      </w:docPartBody>
    </w:docPart>
    <w:docPart>
      <w:docPartPr>
        <w:name w:val="41274023E9C04A4E924BBE71D7FC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7574A-106F-4BD3-9C95-83DD2576BB1D}"/>
      </w:docPartPr>
      <w:docPartBody>
        <w:p w:rsidR="004034EA" w:rsidRDefault="00F41428">
          <w:pPr>
            <w:pStyle w:val="41274023E9C04A4E924BBE71D7FCB9EC"/>
          </w:pPr>
          <w:r w:rsidRPr="00B844FE">
            <w:t>Number</w:t>
          </w:r>
        </w:p>
      </w:docPartBody>
    </w:docPart>
    <w:docPart>
      <w:docPartPr>
        <w:name w:val="39CE3683369A4898B09314FEA223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B54E-1D95-4084-AC1C-5B6112379E40}"/>
      </w:docPartPr>
      <w:docPartBody>
        <w:p w:rsidR="004034EA" w:rsidRDefault="00F41428">
          <w:pPr>
            <w:pStyle w:val="39CE3683369A4898B09314FEA22369CD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2BB342563E4E4CA4B1431E4EE79A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AC0D-0438-4C7B-B4C0-779FB1573F7D}"/>
      </w:docPartPr>
      <w:docPartBody>
        <w:p w:rsidR="004034EA" w:rsidRDefault="00F41428">
          <w:pPr>
            <w:pStyle w:val="2BB342563E4E4CA4B1431E4EE79A7F77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4A"/>
    <w:rsid w:val="00043AA6"/>
    <w:rsid w:val="00175120"/>
    <w:rsid w:val="0034395A"/>
    <w:rsid w:val="004034EA"/>
    <w:rsid w:val="0046379D"/>
    <w:rsid w:val="006C7FFA"/>
    <w:rsid w:val="007A23DE"/>
    <w:rsid w:val="00941F4A"/>
    <w:rsid w:val="00985153"/>
    <w:rsid w:val="00E13FBA"/>
    <w:rsid w:val="00E96BE7"/>
    <w:rsid w:val="00EB26C4"/>
    <w:rsid w:val="00F4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283497304400280C68730E464D304">
    <w:name w:val="145283497304400280C68730E464D304"/>
  </w:style>
  <w:style w:type="paragraph" w:customStyle="1" w:styleId="1CAF05A357E04161BA0D3D823EE43B3A">
    <w:name w:val="1CAF05A357E04161BA0D3D823EE43B3A"/>
  </w:style>
  <w:style w:type="paragraph" w:customStyle="1" w:styleId="41274023E9C04A4E924BBE71D7FCB9EC">
    <w:name w:val="41274023E9C04A4E924BBE71D7FCB9EC"/>
  </w:style>
  <w:style w:type="character" w:styleId="PlaceholderText">
    <w:name w:val="Placeholder Text"/>
    <w:basedOn w:val="DefaultParagraphFont"/>
    <w:uiPriority w:val="99"/>
    <w:semiHidden/>
    <w:rsid w:val="00941F4A"/>
    <w:rPr>
      <w:color w:val="808080"/>
    </w:rPr>
  </w:style>
  <w:style w:type="paragraph" w:customStyle="1" w:styleId="39CE3683369A4898B09314FEA22369CD">
    <w:name w:val="39CE3683369A4898B09314FEA22369CD"/>
  </w:style>
  <w:style w:type="paragraph" w:customStyle="1" w:styleId="2BB342563E4E4CA4B1431E4EE79A7F77">
    <w:name w:val="2BB342563E4E4CA4B1431E4EE79A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2</Pages>
  <Words>105</Words>
  <Characters>622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Dominic Lisi</cp:lastModifiedBy>
  <cp:revision>6</cp:revision>
  <dcterms:created xsi:type="dcterms:W3CDTF">2026-01-21T19:24:00Z</dcterms:created>
  <dcterms:modified xsi:type="dcterms:W3CDTF">2026-02-27T19:19:00Z</dcterms:modified>
</cp:coreProperties>
</file>